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91C" w:rsidRDefault="00CA01CA">
      <w:bookmarkStart w:id="0" w:name="_GoBack"/>
      <w:bookmarkEnd w:id="0"/>
      <w:r>
        <w:t>以下資料由教學業務組提供</w:t>
      </w:r>
      <w:r>
        <w:t>(</w:t>
      </w:r>
      <w:r>
        <w:t>不定期更新，如有連結不能使用，敬請通知系辦</w:t>
      </w:r>
      <w:r>
        <w:t>)</w:t>
      </w:r>
    </w:p>
    <w:p w:rsidR="0094791C" w:rsidRDefault="00CA01CA">
      <w:r>
        <w:t>*</w:t>
      </w:r>
      <w:r>
        <w:t>學籍相關文件</w:t>
      </w:r>
    </w:p>
    <w:p w:rsidR="0094791C" w:rsidRDefault="00CA01CA">
      <w:hyperlink r:id="rId6" w:history="1">
        <w:r>
          <w:rPr>
            <w:rStyle w:val="a3"/>
          </w:rPr>
          <w:t>http://nfuaca.nfu.edu.tw/index.php/zh/2015-07-24-04-51-48</w:t>
        </w:r>
      </w:hyperlink>
    </w:p>
    <w:p w:rsidR="0094791C" w:rsidRDefault="00CA01CA">
      <w:r>
        <w:t>*</w:t>
      </w:r>
      <w:r>
        <w:t>考試、成績相關文件</w:t>
      </w:r>
    </w:p>
    <w:p w:rsidR="0094791C" w:rsidRDefault="00CA01CA">
      <w:hyperlink r:id="rId7" w:history="1">
        <w:r>
          <w:rPr>
            <w:rStyle w:val="a3"/>
          </w:rPr>
          <w:t>http://nfuaca.nfu.edu.tw/index.php/zh/2015-07-24-04-51-48</w:t>
        </w:r>
      </w:hyperlink>
    </w:p>
    <w:p w:rsidR="0094791C" w:rsidRDefault="00CA01CA">
      <w:r>
        <w:t>*</w:t>
      </w:r>
      <w:r>
        <w:t>畢業相關文件</w:t>
      </w:r>
    </w:p>
    <w:p w:rsidR="0094791C" w:rsidRDefault="00CA01CA">
      <w:hyperlink r:id="rId8" w:history="1">
        <w:r>
          <w:rPr>
            <w:rStyle w:val="a3"/>
          </w:rPr>
          <w:t>http://nfuaca.nfu.edu.tw/inde</w:t>
        </w:r>
        <w:r>
          <w:rPr>
            <w:rStyle w:val="a3"/>
          </w:rPr>
          <w:t>x.php/zh/2015-07-24-04-51-48</w:t>
        </w:r>
      </w:hyperlink>
    </w:p>
    <w:p w:rsidR="0094791C" w:rsidRDefault="00CA01CA">
      <w:r>
        <w:t>*</w:t>
      </w:r>
      <w:r>
        <w:t>課</w:t>
      </w:r>
      <w:proofErr w:type="gramStart"/>
      <w:r>
        <w:t>務</w:t>
      </w:r>
      <w:proofErr w:type="gramEnd"/>
      <w:r>
        <w:t>相關文件</w:t>
      </w:r>
    </w:p>
    <w:p w:rsidR="0094791C" w:rsidRDefault="00CA01CA">
      <w:hyperlink r:id="rId9" w:history="1">
        <w:r>
          <w:rPr>
            <w:rStyle w:val="a3"/>
          </w:rPr>
          <w:t>http://nfuaca.nfu.edu.tw/index.php/zh/2015-07-24-04-51-48</w:t>
        </w:r>
      </w:hyperlink>
    </w:p>
    <w:p w:rsidR="0094791C" w:rsidRDefault="00CA01CA">
      <w:r>
        <w:t>*</w:t>
      </w:r>
      <w:r>
        <w:t>其他文件</w:t>
      </w:r>
    </w:p>
    <w:p w:rsidR="0094791C" w:rsidRDefault="00CA01CA">
      <w:hyperlink r:id="rId10" w:history="1">
        <w:r>
          <w:rPr>
            <w:rStyle w:val="a3"/>
          </w:rPr>
          <w:t>http:</w:t>
        </w:r>
        <w:r>
          <w:rPr>
            <w:rStyle w:val="a3"/>
          </w:rPr>
          <w:t>//nfuaca.nfu.edu.tw/index.php/zh/2015-07-24-04-51-48</w:t>
        </w:r>
      </w:hyperlink>
    </w:p>
    <w:p w:rsidR="0094791C" w:rsidRDefault="0094791C"/>
    <w:p w:rsidR="0094791C" w:rsidRDefault="00CA01CA">
      <w:r>
        <w:t>以下資料由學</w:t>
      </w:r>
      <w:proofErr w:type="gramStart"/>
      <w:r>
        <w:t>務</w:t>
      </w:r>
      <w:proofErr w:type="gramEnd"/>
      <w:r>
        <w:t>處課外活動組提供</w:t>
      </w:r>
      <w:r>
        <w:t>(</w:t>
      </w:r>
      <w:r>
        <w:t>不定期更新，如有連結不能使用，敬請通知系辦</w:t>
      </w:r>
      <w:r>
        <w:t>)</w:t>
      </w:r>
    </w:p>
    <w:p w:rsidR="0094791C" w:rsidRDefault="00CA01CA">
      <w:r>
        <w:t>*</w:t>
      </w:r>
      <w:r>
        <w:t>獎助學金申請公告</w:t>
      </w:r>
    </w:p>
    <w:p w:rsidR="0094791C" w:rsidRDefault="00CA01CA">
      <w:hyperlink r:id="rId11" w:history="1">
        <w:r>
          <w:rPr>
            <w:rStyle w:val="a3"/>
          </w:rPr>
          <w:t>https://nfuosa.nfu.edu.tw/scholarship-news.html</w:t>
        </w:r>
      </w:hyperlink>
    </w:p>
    <w:p w:rsidR="0094791C" w:rsidRDefault="00CA01CA">
      <w:r>
        <w:t>*</w:t>
      </w:r>
      <w:r>
        <w:t>急難救助</w:t>
      </w:r>
    </w:p>
    <w:p w:rsidR="0094791C" w:rsidRDefault="00CA01CA">
      <w:hyperlink r:id="rId12" w:history="1">
        <w:r>
          <w:rPr>
            <w:rStyle w:val="a3"/>
          </w:rPr>
          <w:t>https://nfuosa.nfu.edu.tw/life/help.html</w:t>
        </w:r>
      </w:hyperlink>
    </w:p>
    <w:p w:rsidR="0094791C" w:rsidRDefault="00CA01CA">
      <w:r>
        <w:t>*</w:t>
      </w:r>
      <w:r>
        <w:t>就學貸款</w:t>
      </w:r>
    </w:p>
    <w:p w:rsidR="0094791C" w:rsidRDefault="00CA01CA">
      <w:hyperlink r:id="rId13" w:history="1">
        <w:r>
          <w:rPr>
            <w:rStyle w:val="a3"/>
          </w:rPr>
          <w:t>https://nfuosa.nfu.edu.tw/life/loan.html</w:t>
        </w:r>
      </w:hyperlink>
    </w:p>
    <w:p w:rsidR="0094791C" w:rsidRDefault="00CA01CA">
      <w:r>
        <w:t>*</w:t>
      </w:r>
      <w:r>
        <w:t>學生工讀</w:t>
      </w:r>
      <w:r>
        <w:t xml:space="preserve"> (</w:t>
      </w:r>
      <w:r>
        <w:t>工讀管考平台</w:t>
      </w:r>
      <w:r>
        <w:t>)</w:t>
      </w:r>
    </w:p>
    <w:p w:rsidR="0094791C" w:rsidRDefault="00CA01CA">
      <w:hyperlink r:id="rId14" w:history="1">
        <w:r>
          <w:rPr>
            <w:rStyle w:val="a3"/>
          </w:rPr>
          <w:t>https://sw.nfu.edu.tw/</w:t>
        </w:r>
      </w:hyperlink>
    </w:p>
    <w:p w:rsidR="0094791C" w:rsidRDefault="0094791C"/>
    <w:p w:rsidR="0094791C" w:rsidRDefault="00CA01CA">
      <w:r>
        <w:t>以下資料由學</w:t>
      </w:r>
      <w:proofErr w:type="gramStart"/>
      <w:r>
        <w:t>務</w:t>
      </w:r>
      <w:proofErr w:type="gramEnd"/>
      <w:r>
        <w:t>處生活輔組提供</w:t>
      </w:r>
      <w:r>
        <w:t>(</w:t>
      </w:r>
      <w:r>
        <w:t>不定期更新，如有連結不能使用，敬請通知系辦</w:t>
      </w:r>
      <w:r>
        <w:t>)</w:t>
      </w:r>
    </w:p>
    <w:p w:rsidR="0094791C" w:rsidRDefault="0094791C"/>
    <w:p w:rsidR="0094791C" w:rsidRDefault="00CA01CA">
      <w:r>
        <w:t>*</w:t>
      </w:r>
      <w:r>
        <w:t>請假、獎懲、操行文件</w:t>
      </w:r>
    </w:p>
    <w:p w:rsidR="0094791C" w:rsidRDefault="00CA01CA">
      <w:r>
        <w:t>*</w:t>
      </w:r>
      <w:r>
        <w:t>學生宿舍相關文件</w:t>
      </w:r>
    </w:p>
    <w:p w:rsidR="0094791C" w:rsidRDefault="00CA01CA">
      <w:r>
        <w:t>*</w:t>
      </w:r>
      <w:r>
        <w:t>其他表單文件</w:t>
      </w:r>
    </w:p>
    <w:p w:rsidR="0094791C" w:rsidRDefault="00CA01CA">
      <w:hyperlink r:id="rId15" w:history="1">
        <w:r>
          <w:rPr>
            <w:rStyle w:val="a3"/>
          </w:rPr>
          <w:t>https://nfuosa.nfu.edu.tw/life/download.html</w:t>
        </w:r>
      </w:hyperlink>
    </w:p>
    <w:p w:rsidR="0094791C" w:rsidRDefault="0094791C"/>
    <w:p w:rsidR="0094791C" w:rsidRDefault="00CA01CA">
      <w:r>
        <w:t>*</w:t>
      </w:r>
      <w:proofErr w:type="gramStart"/>
      <w:r>
        <w:t>銷缺曠課</w:t>
      </w:r>
      <w:proofErr w:type="gramEnd"/>
      <w:r>
        <w:t xml:space="preserve"> (ECARE</w:t>
      </w:r>
      <w:r>
        <w:t>系統</w:t>
      </w:r>
      <w:r>
        <w:t>)</w:t>
      </w:r>
    </w:p>
    <w:p w:rsidR="0094791C" w:rsidRDefault="00CA01CA">
      <w:hyperlink r:id="rId16" w:history="1">
        <w:r>
          <w:rPr>
            <w:rStyle w:val="a3"/>
          </w:rPr>
          <w:t>https://ecare.nfu.ed</w:t>
        </w:r>
        <w:r>
          <w:rPr>
            <w:rStyle w:val="a3"/>
          </w:rPr>
          <w:t>u.tw/</w:t>
        </w:r>
      </w:hyperlink>
    </w:p>
    <w:p w:rsidR="0094791C" w:rsidRDefault="0094791C"/>
    <w:sectPr w:rsidR="0094791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1CA" w:rsidRDefault="00CA01CA">
      <w:r>
        <w:separator/>
      </w:r>
    </w:p>
  </w:endnote>
  <w:endnote w:type="continuationSeparator" w:id="0">
    <w:p w:rsidR="00CA01CA" w:rsidRDefault="00CA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1CA" w:rsidRDefault="00CA01CA">
      <w:r>
        <w:rPr>
          <w:color w:val="000000"/>
        </w:rPr>
        <w:separator/>
      </w:r>
    </w:p>
  </w:footnote>
  <w:footnote w:type="continuationSeparator" w:id="0">
    <w:p w:rsidR="00CA01CA" w:rsidRDefault="00CA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791C"/>
    <w:rsid w:val="0007054D"/>
    <w:rsid w:val="0094791C"/>
    <w:rsid w:val="00C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41C59C-08A4-42F7-9A76-C9B4DB21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uaca.nfu.edu.tw/index.php/zh/2015-07-24-04-51-48" TargetMode="External"/><Relationship Id="rId13" Type="http://schemas.openxmlformats.org/officeDocument/2006/relationships/hyperlink" Target="https://nfuosa.nfu.edu.tw/life/loa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fuaca.nfu.edu.tw/index.php/zh/2015-07-24-04-51-48" TargetMode="External"/><Relationship Id="rId12" Type="http://schemas.openxmlformats.org/officeDocument/2006/relationships/hyperlink" Target="https://nfuosa.nfu.edu.tw/life/help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care.nfu.edu.tw/" TargetMode="External"/><Relationship Id="rId1" Type="http://schemas.openxmlformats.org/officeDocument/2006/relationships/styles" Target="styles.xml"/><Relationship Id="rId6" Type="http://schemas.openxmlformats.org/officeDocument/2006/relationships/hyperlink" Target="http://nfuaca.nfu.edu.tw/index.php/zh/2015-07-24-04-51-48" TargetMode="External"/><Relationship Id="rId11" Type="http://schemas.openxmlformats.org/officeDocument/2006/relationships/hyperlink" Target="https://nfuosa.nfu.edu.tw/scholarship-news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fuosa.nfu.edu.tw/life/download.html" TargetMode="External"/><Relationship Id="rId10" Type="http://schemas.openxmlformats.org/officeDocument/2006/relationships/hyperlink" Target="http://nfuaca.nfu.edu.tw/index.php/zh/2015-07-24-04-51-4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fuaca.nfu.edu.tw/index.php/zh/2015-07-24-04-51-48" TargetMode="External"/><Relationship Id="rId14" Type="http://schemas.openxmlformats.org/officeDocument/2006/relationships/hyperlink" Target="https://sw.nfu.edu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Admin</cp:lastModifiedBy>
  <cp:revision>2</cp:revision>
  <dcterms:created xsi:type="dcterms:W3CDTF">2025-04-10T08:58:00Z</dcterms:created>
  <dcterms:modified xsi:type="dcterms:W3CDTF">2025-04-10T08:58:00Z</dcterms:modified>
</cp:coreProperties>
</file>